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/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</w:p>
    <w:p w:rsidR="00854DD6" w:rsidRPr="00854DD6" w:rsidRDefault="00854DD6" w:rsidP="00854DD6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854DD6">
        <w:rPr>
          <w:rFonts w:eastAsia="Calibri"/>
          <w:sz w:val="28"/>
          <w:szCs w:val="28"/>
          <w:lang w:eastAsia="en-US"/>
        </w:rPr>
        <w:t>Приложение</w:t>
      </w:r>
    </w:p>
    <w:p w:rsidR="00854DD6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15749">
        <w:rPr>
          <w:rFonts w:eastAsia="Calibri"/>
          <w:b/>
          <w:sz w:val="28"/>
          <w:szCs w:val="28"/>
          <w:lang w:eastAsia="en-US"/>
        </w:rPr>
        <w:t xml:space="preserve">Сообщение о наличии объектов, имеющих признаки бесхозяйных, </w:t>
      </w:r>
      <w:r w:rsidRPr="00615749">
        <w:rPr>
          <w:rFonts w:eastAsia="Calibri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749">
        <w:rPr>
          <w:rFonts w:eastAsia="Calibri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615749">
        <w:rPr>
          <w:rFonts w:eastAsia="Calibri"/>
          <w:sz w:val="28"/>
          <w:szCs w:val="28"/>
          <w:lang w:eastAsia="en-US"/>
        </w:rPr>
        <w:br/>
        <w:t>от 28</w:t>
      </w:r>
      <w:r>
        <w:rPr>
          <w:rFonts w:eastAsia="Calibri"/>
          <w:sz w:val="28"/>
          <w:szCs w:val="28"/>
          <w:lang w:eastAsia="en-US"/>
        </w:rPr>
        <w:t>.11.</w:t>
      </w:r>
      <w:r w:rsidRPr="00615749">
        <w:rPr>
          <w:rFonts w:eastAsia="Calibri"/>
          <w:sz w:val="28"/>
          <w:szCs w:val="28"/>
          <w:lang w:eastAsia="en-US"/>
        </w:rPr>
        <w:t>2012, главное управл</w:t>
      </w:r>
      <w:r>
        <w:rPr>
          <w:rFonts w:eastAsia="Calibri"/>
          <w:sz w:val="28"/>
          <w:szCs w:val="28"/>
          <w:lang w:eastAsia="en-US"/>
        </w:rPr>
        <w:t xml:space="preserve">ение администрации города Тулы </w:t>
      </w:r>
      <w:r w:rsidRPr="00615749">
        <w:rPr>
          <w:rFonts w:eastAsia="Calibri"/>
          <w:sz w:val="28"/>
          <w:szCs w:val="28"/>
          <w:lang w:eastAsia="en-US"/>
        </w:rPr>
        <w:t>по Пролетарскому территориальному округу сообщает о наличии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615749">
        <w:rPr>
          <w:rFonts w:eastAsia="Calibri"/>
          <w:sz w:val="28"/>
          <w:szCs w:val="28"/>
          <w:lang w:eastAsia="en-US"/>
        </w:rPr>
        <w:t>, имеющ</w:t>
      </w:r>
      <w:r>
        <w:rPr>
          <w:rFonts w:eastAsia="Calibri"/>
          <w:sz w:val="28"/>
          <w:szCs w:val="28"/>
          <w:lang w:eastAsia="en-US"/>
        </w:rPr>
        <w:t>его</w:t>
      </w:r>
      <w:r w:rsidRPr="00615749">
        <w:rPr>
          <w:rFonts w:eastAsia="Calibri"/>
          <w:sz w:val="28"/>
          <w:szCs w:val="28"/>
          <w:lang w:eastAsia="en-US"/>
        </w:rPr>
        <w:t xml:space="preserve"> признаки бесхозяйного имущества и приеме за</w:t>
      </w:r>
      <w:r>
        <w:rPr>
          <w:rFonts w:eastAsia="Calibri"/>
          <w:sz w:val="28"/>
          <w:szCs w:val="28"/>
          <w:lang w:eastAsia="en-US"/>
        </w:rPr>
        <w:t xml:space="preserve">явлений собственников объекта </w:t>
      </w:r>
      <w:r w:rsidRPr="00615749">
        <w:rPr>
          <w:rFonts w:eastAsia="Calibri"/>
          <w:sz w:val="28"/>
          <w:szCs w:val="28"/>
          <w:lang w:eastAsia="en-US"/>
        </w:rPr>
        <w:t>в течение одного месяца со дня данной публикации:</w:t>
      </w:r>
    </w:p>
    <w:p w:rsidR="00136978" w:rsidRDefault="00136978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7059"/>
      </w:tblGrid>
      <w:tr w:rsidR="00136978" w:rsidTr="00136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136978" w:rsidTr="00136978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Участок водопроводной сети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978" w:rsidRDefault="00136978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д. Морозовка от врезки в центральный водопровод с кадастровым номером 71:14:021051:613 в районе земельного участка с кадастровым номером  71:14:021051:370 до дома 29 по ул. Центральной д. Морозовка (земельный участок с кадастровым номером  71:14:021001:1903)</w:t>
            </w:r>
          </w:p>
        </w:tc>
      </w:tr>
    </w:tbl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749">
        <w:rPr>
          <w:rFonts w:eastAsia="Calibri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615749">
        <w:rPr>
          <w:rFonts w:eastAsia="Calibri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854DD6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78" w:rsidRDefault="00FF5678">
      <w:r>
        <w:separator/>
      </w:r>
    </w:p>
  </w:endnote>
  <w:endnote w:type="continuationSeparator" w:id="0">
    <w:p w:rsidR="00FF5678" w:rsidRDefault="00F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78" w:rsidRDefault="00FF5678">
      <w:r>
        <w:separator/>
      </w:r>
    </w:p>
  </w:footnote>
  <w:footnote w:type="continuationSeparator" w:id="0">
    <w:p w:rsidR="00FF5678" w:rsidRDefault="00FF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75CAA"/>
    <w:rsid w:val="00097D31"/>
    <w:rsid w:val="000C36CF"/>
    <w:rsid w:val="000C55E2"/>
    <w:rsid w:val="000D49FE"/>
    <w:rsid w:val="000D537E"/>
    <w:rsid w:val="000E60FE"/>
    <w:rsid w:val="000F612E"/>
    <w:rsid w:val="000F7EFB"/>
    <w:rsid w:val="00136978"/>
    <w:rsid w:val="00147697"/>
    <w:rsid w:val="001559BD"/>
    <w:rsid w:val="00174D35"/>
    <w:rsid w:val="001921D4"/>
    <w:rsid w:val="001A1D93"/>
    <w:rsid w:val="001A5FBD"/>
    <w:rsid w:val="001B17E7"/>
    <w:rsid w:val="001D6E80"/>
    <w:rsid w:val="00202279"/>
    <w:rsid w:val="002171D0"/>
    <w:rsid w:val="002338E8"/>
    <w:rsid w:val="0024712B"/>
    <w:rsid w:val="00247E06"/>
    <w:rsid w:val="00284A69"/>
    <w:rsid w:val="00287711"/>
    <w:rsid w:val="00296CF0"/>
    <w:rsid w:val="002B3946"/>
    <w:rsid w:val="002C151D"/>
    <w:rsid w:val="002C7C54"/>
    <w:rsid w:val="002E7FE7"/>
    <w:rsid w:val="00326D2B"/>
    <w:rsid w:val="003306BF"/>
    <w:rsid w:val="00360D19"/>
    <w:rsid w:val="00365E1F"/>
    <w:rsid w:val="00372839"/>
    <w:rsid w:val="003C2CE4"/>
    <w:rsid w:val="004122B3"/>
    <w:rsid w:val="00452CDA"/>
    <w:rsid w:val="00457727"/>
    <w:rsid w:val="00464601"/>
    <w:rsid w:val="00466874"/>
    <w:rsid w:val="0048387B"/>
    <w:rsid w:val="004B35DE"/>
    <w:rsid w:val="004C0A7B"/>
    <w:rsid w:val="004C3001"/>
    <w:rsid w:val="004D375F"/>
    <w:rsid w:val="004E08A1"/>
    <w:rsid w:val="004F457D"/>
    <w:rsid w:val="00502517"/>
    <w:rsid w:val="005029E0"/>
    <w:rsid w:val="0051476B"/>
    <w:rsid w:val="0053428A"/>
    <w:rsid w:val="00553510"/>
    <w:rsid w:val="005828AC"/>
    <w:rsid w:val="00584B0A"/>
    <w:rsid w:val="005A19D1"/>
    <w:rsid w:val="005B4F03"/>
    <w:rsid w:val="005C13A8"/>
    <w:rsid w:val="005C677E"/>
    <w:rsid w:val="005D66D8"/>
    <w:rsid w:val="005F1A84"/>
    <w:rsid w:val="00633966"/>
    <w:rsid w:val="00646431"/>
    <w:rsid w:val="00647A3E"/>
    <w:rsid w:val="00650D0A"/>
    <w:rsid w:val="006906B9"/>
    <w:rsid w:val="006A6CA2"/>
    <w:rsid w:val="006B43ED"/>
    <w:rsid w:val="006B7F6F"/>
    <w:rsid w:val="006F22B0"/>
    <w:rsid w:val="007168B6"/>
    <w:rsid w:val="0074730D"/>
    <w:rsid w:val="00794FDF"/>
    <w:rsid w:val="00796661"/>
    <w:rsid w:val="007D70F4"/>
    <w:rsid w:val="00801D0B"/>
    <w:rsid w:val="00810E4A"/>
    <w:rsid w:val="00811D07"/>
    <w:rsid w:val="0082497E"/>
    <w:rsid w:val="0083512A"/>
    <w:rsid w:val="00854DD6"/>
    <w:rsid w:val="0086397D"/>
    <w:rsid w:val="00886A38"/>
    <w:rsid w:val="00892F91"/>
    <w:rsid w:val="008C78BA"/>
    <w:rsid w:val="008D04DA"/>
    <w:rsid w:val="008D3138"/>
    <w:rsid w:val="009362FB"/>
    <w:rsid w:val="00955544"/>
    <w:rsid w:val="00975048"/>
    <w:rsid w:val="009A5A82"/>
    <w:rsid w:val="009B6CE4"/>
    <w:rsid w:val="009F06F1"/>
    <w:rsid w:val="00A1196C"/>
    <w:rsid w:val="00A1259F"/>
    <w:rsid w:val="00A12ED3"/>
    <w:rsid w:val="00A225E1"/>
    <w:rsid w:val="00A45E15"/>
    <w:rsid w:val="00A732D3"/>
    <w:rsid w:val="00A73F1C"/>
    <w:rsid w:val="00A855C2"/>
    <w:rsid w:val="00A857D6"/>
    <w:rsid w:val="00B03873"/>
    <w:rsid w:val="00B0593F"/>
    <w:rsid w:val="00B208CD"/>
    <w:rsid w:val="00B41EE2"/>
    <w:rsid w:val="00B51828"/>
    <w:rsid w:val="00B55EC5"/>
    <w:rsid w:val="00B57CBD"/>
    <w:rsid w:val="00B82201"/>
    <w:rsid w:val="00BA607B"/>
    <w:rsid w:val="00BD2A0C"/>
    <w:rsid w:val="00BD59DA"/>
    <w:rsid w:val="00C053BA"/>
    <w:rsid w:val="00C16A33"/>
    <w:rsid w:val="00C25CB9"/>
    <w:rsid w:val="00C35007"/>
    <w:rsid w:val="00C429ED"/>
    <w:rsid w:val="00C50DC7"/>
    <w:rsid w:val="00C5324F"/>
    <w:rsid w:val="00C949D6"/>
    <w:rsid w:val="00C97834"/>
    <w:rsid w:val="00C97AB7"/>
    <w:rsid w:val="00CA5ED6"/>
    <w:rsid w:val="00CA6E1C"/>
    <w:rsid w:val="00CB75DC"/>
    <w:rsid w:val="00CD24AC"/>
    <w:rsid w:val="00CD6313"/>
    <w:rsid w:val="00D00BBC"/>
    <w:rsid w:val="00D107BD"/>
    <w:rsid w:val="00D762E4"/>
    <w:rsid w:val="00D8437A"/>
    <w:rsid w:val="00D85F8E"/>
    <w:rsid w:val="00E01E41"/>
    <w:rsid w:val="00E71089"/>
    <w:rsid w:val="00E80488"/>
    <w:rsid w:val="00E92157"/>
    <w:rsid w:val="00EA1C03"/>
    <w:rsid w:val="00EA57B4"/>
    <w:rsid w:val="00EE6E60"/>
    <w:rsid w:val="00F020FA"/>
    <w:rsid w:val="00F02EF5"/>
    <w:rsid w:val="00F06358"/>
    <w:rsid w:val="00F2611C"/>
    <w:rsid w:val="00F37B65"/>
    <w:rsid w:val="00F534AA"/>
    <w:rsid w:val="00F70406"/>
    <w:rsid w:val="00F737E5"/>
    <w:rsid w:val="00F84E3C"/>
    <w:rsid w:val="00F86F0E"/>
    <w:rsid w:val="00F91402"/>
    <w:rsid w:val="00F93461"/>
    <w:rsid w:val="00F97247"/>
    <w:rsid w:val="00FA66EB"/>
    <w:rsid w:val="00FD61AC"/>
    <w:rsid w:val="00FF567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11363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72B2-DA8F-4375-8190-37D48186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3</cp:revision>
  <cp:lastPrinted>2025-08-12T08:09:00Z</cp:lastPrinted>
  <dcterms:created xsi:type="dcterms:W3CDTF">2025-09-15T11:46:00Z</dcterms:created>
  <dcterms:modified xsi:type="dcterms:W3CDTF">2025-09-15T11:46:00Z</dcterms:modified>
</cp:coreProperties>
</file>